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68" w:type="dxa"/>
        <w:tblLook w:val="01E0"/>
      </w:tblPr>
      <w:tblGrid>
        <w:gridCol w:w="5502"/>
      </w:tblGrid>
      <w:tr w:rsidR="00263A82" w:rsidTr="006A6369">
        <w:tc>
          <w:tcPr>
            <w:tcW w:w="5502" w:type="dxa"/>
          </w:tcPr>
          <w:p w:rsidR="00263A82" w:rsidRPr="006A6369" w:rsidRDefault="00263A82" w:rsidP="006A6369">
            <w:pPr>
              <w:ind w:left="34"/>
              <w:rPr>
                <w:sz w:val="24"/>
                <w:szCs w:val="24"/>
              </w:rPr>
            </w:pPr>
            <w:r w:rsidRPr="006A6369">
              <w:rPr>
                <w:sz w:val="24"/>
                <w:szCs w:val="24"/>
              </w:rPr>
              <w:t>В Аттестационную комиссию Министерства образования и науки Пермского края</w:t>
            </w:r>
          </w:p>
          <w:p w:rsidR="00263A82" w:rsidRPr="00A055CA" w:rsidRDefault="00263A82" w:rsidP="006A6369">
            <w:pPr>
              <w:ind w:left="34" w:right="-142"/>
              <w:rPr>
                <w:sz w:val="24"/>
                <w:szCs w:val="24"/>
                <w:highlight w:val="yellow"/>
              </w:rPr>
            </w:pPr>
            <w:r w:rsidRPr="00A055CA">
              <w:rPr>
                <w:sz w:val="24"/>
                <w:szCs w:val="24"/>
                <w:highlight w:val="yellow"/>
              </w:rPr>
              <w:t>Ивановой Марии Петровны,</w:t>
            </w:r>
          </w:p>
          <w:p w:rsidR="00263A82" w:rsidRPr="00A055CA" w:rsidRDefault="00263A82" w:rsidP="006A6369">
            <w:pPr>
              <w:ind w:left="34" w:right="-142"/>
              <w:rPr>
                <w:sz w:val="24"/>
                <w:szCs w:val="24"/>
                <w:highlight w:val="yellow"/>
              </w:rPr>
            </w:pPr>
            <w:r w:rsidRPr="00A055CA">
              <w:rPr>
                <w:sz w:val="24"/>
                <w:szCs w:val="24"/>
                <w:highlight w:val="yellow"/>
              </w:rPr>
              <w:t>учителя биологии</w:t>
            </w:r>
          </w:p>
          <w:p w:rsidR="00263A82" w:rsidRPr="006A6369" w:rsidRDefault="00263A82" w:rsidP="00F840D7">
            <w:pPr>
              <w:ind w:left="34" w:right="-108"/>
              <w:rPr>
                <w:sz w:val="24"/>
                <w:szCs w:val="24"/>
              </w:rPr>
            </w:pPr>
            <w:r w:rsidRPr="00A055CA">
              <w:rPr>
                <w:sz w:val="24"/>
                <w:szCs w:val="24"/>
                <w:highlight w:val="yellow"/>
              </w:rPr>
              <w:t>муниципального бюджетного дошкольного образовательног</w:t>
            </w:r>
            <w:r>
              <w:rPr>
                <w:sz w:val="24"/>
                <w:szCs w:val="24"/>
                <w:highlight w:val="yellow"/>
              </w:rPr>
              <w:t>о учреждения детского сада № 9, МБДОУ д/с  9</w:t>
            </w:r>
            <w:r>
              <w:rPr>
                <w:sz w:val="24"/>
                <w:szCs w:val="24"/>
              </w:rPr>
              <w:t xml:space="preserve">, </w:t>
            </w:r>
            <w:r w:rsidRPr="006A6369">
              <w:rPr>
                <w:sz w:val="24"/>
                <w:szCs w:val="24"/>
              </w:rPr>
              <w:t>городск</w:t>
            </w:r>
            <w:r>
              <w:rPr>
                <w:sz w:val="24"/>
                <w:szCs w:val="24"/>
              </w:rPr>
              <w:t>ой округ</w:t>
            </w:r>
            <w:r w:rsidRPr="006A6369">
              <w:rPr>
                <w:sz w:val="24"/>
                <w:szCs w:val="24"/>
              </w:rPr>
              <w:t xml:space="preserve"> «Город Кизел» Пермского края</w:t>
            </w:r>
          </w:p>
          <w:p w:rsidR="00263A82" w:rsidRPr="006A6369" w:rsidRDefault="00263A82" w:rsidP="006A6369">
            <w:pPr>
              <w:ind w:right="-142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263A82" w:rsidRDefault="00263A82" w:rsidP="00955C81">
      <w:pPr>
        <w:ind w:left="3960" w:right="-142"/>
        <w:jc w:val="both"/>
        <w:rPr>
          <w:sz w:val="24"/>
          <w:szCs w:val="24"/>
          <w:lang w:eastAsia="en-US"/>
        </w:rPr>
      </w:pPr>
    </w:p>
    <w:p w:rsidR="00263A82" w:rsidRPr="006274E2" w:rsidRDefault="00263A82" w:rsidP="008545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ЗАЯВЛЕНИЕ</w:t>
      </w:r>
    </w:p>
    <w:p w:rsidR="00263A82" w:rsidRPr="006274E2" w:rsidRDefault="00263A8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3A82" w:rsidRPr="006274E2" w:rsidRDefault="00263A8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Прошу аттестовать меня в 2</w:t>
      </w:r>
      <w:r>
        <w:rPr>
          <w:rFonts w:ascii="Times New Roman" w:hAnsi="Times New Roman" w:cs="Times New Roman"/>
          <w:sz w:val="24"/>
          <w:szCs w:val="24"/>
        </w:rPr>
        <w:t xml:space="preserve">024 году на </w:t>
      </w:r>
      <w:r w:rsidRPr="008618A8">
        <w:rPr>
          <w:rFonts w:ascii="Times New Roman" w:hAnsi="Times New Roman" w:cs="Times New Roman"/>
          <w:sz w:val="24"/>
          <w:szCs w:val="24"/>
        </w:rPr>
        <w:t>высшую</w:t>
      </w:r>
      <w:r w:rsidRPr="006274E2">
        <w:rPr>
          <w:rFonts w:ascii="Times New Roman" w:hAnsi="Times New Roman" w:cs="Times New Roman"/>
          <w:sz w:val="24"/>
          <w:szCs w:val="24"/>
        </w:rPr>
        <w:t xml:space="preserve"> квалификационную категорию по должности </w:t>
      </w:r>
      <w:r>
        <w:rPr>
          <w:rFonts w:ascii="Times New Roman" w:hAnsi="Times New Roman" w:cs="Times New Roman"/>
          <w:sz w:val="24"/>
          <w:szCs w:val="24"/>
          <w:highlight w:val="yellow"/>
        </w:rPr>
        <w:t>«у</w:t>
      </w:r>
      <w:r w:rsidRPr="00897EEC">
        <w:rPr>
          <w:rFonts w:ascii="Times New Roman" w:hAnsi="Times New Roman" w:cs="Times New Roman"/>
          <w:sz w:val="24"/>
          <w:szCs w:val="24"/>
          <w:highlight w:val="yellow"/>
        </w:rPr>
        <w:t>чител</w:t>
      </w:r>
      <w:r>
        <w:rPr>
          <w:rFonts w:ascii="Times New Roman" w:hAnsi="Times New Roman" w:cs="Times New Roman"/>
          <w:sz w:val="24"/>
          <w:szCs w:val="24"/>
          <w:highlight w:val="yellow"/>
        </w:rPr>
        <w:t>ь»</w:t>
      </w:r>
      <w:r w:rsidRPr="006274E2">
        <w:rPr>
          <w:rFonts w:ascii="Times New Roman" w:hAnsi="Times New Roman" w:cs="Times New Roman"/>
          <w:sz w:val="24"/>
          <w:szCs w:val="24"/>
        </w:rPr>
        <w:t>.</w:t>
      </w:r>
    </w:p>
    <w:p w:rsidR="00263A82" w:rsidRDefault="00263A82" w:rsidP="0085450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имею/не имею </w:t>
      </w:r>
      <w:r w:rsidRPr="008618A8">
        <w:rPr>
          <w:rFonts w:ascii="Times New Roman" w:hAnsi="Times New Roman" w:cs="Times New Roman"/>
          <w:sz w:val="24"/>
          <w:szCs w:val="24"/>
        </w:rPr>
        <w:t>высшую</w:t>
      </w:r>
      <w:r w:rsidRPr="006274E2">
        <w:rPr>
          <w:rFonts w:ascii="Times New Roman" w:hAnsi="Times New Roman" w:cs="Times New Roman"/>
          <w:sz w:val="24"/>
          <w:szCs w:val="24"/>
        </w:rPr>
        <w:t xml:space="preserve"> квалификационную категорию.</w:t>
      </w:r>
    </w:p>
    <w:p w:rsidR="00263A82" w:rsidRPr="00072273" w:rsidRDefault="00263A82" w:rsidP="009E4C4C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 xml:space="preserve">Срок действия </w:t>
      </w:r>
      <w:r w:rsidRPr="00D8050C">
        <w:rPr>
          <w:rFonts w:ascii="Times New Roman" w:hAnsi="Times New Roman" w:cs="Times New Roman"/>
          <w:sz w:val="24"/>
          <w:szCs w:val="24"/>
          <w:highlight w:val="yellow"/>
        </w:rPr>
        <w:t>первой/высшей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4E2">
        <w:rPr>
          <w:rFonts w:ascii="Times New Roman" w:hAnsi="Times New Roman" w:cs="Times New Roman"/>
          <w:sz w:val="24"/>
          <w:szCs w:val="24"/>
        </w:rPr>
        <w:t xml:space="preserve">квалификационной категории с </w:t>
      </w:r>
      <w:r w:rsidRPr="00897EEC">
        <w:rPr>
          <w:rFonts w:ascii="Times New Roman" w:hAnsi="Times New Roman" w:cs="Times New Roman"/>
          <w:sz w:val="24"/>
          <w:szCs w:val="24"/>
          <w:highlight w:val="yellow"/>
        </w:rPr>
        <w:t>25.01.2018</w:t>
      </w:r>
      <w:r w:rsidRPr="006274E2">
        <w:rPr>
          <w:rFonts w:ascii="Times New Roman" w:hAnsi="Times New Roman" w:cs="Times New Roman"/>
          <w:sz w:val="24"/>
          <w:szCs w:val="24"/>
        </w:rPr>
        <w:t xml:space="preserve"> г. до </w:t>
      </w:r>
      <w:r w:rsidRPr="00897EEC">
        <w:rPr>
          <w:rFonts w:ascii="Times New Roman" w:hAnsi="Times New Roman" w:cs="Times New Roman"/>
          <w:sz w:val="24"/>
          <w:szCs w:val="24"/>
          <w:highlight w:val="yellow"/>
        </w:rPr>
        <w:t>24.01.2023</w:t>
      </w:r>
      <w:r w:rsidRPr="006274E2">
        <w:rPr>
          <w:rFonts w:ascii="Times New Roman" w:hAnsi="Times New Roman" w:cs="Times New Roman"/>
          <w:sz w:val="24"/>
          <w:szCs w:val="24"/>
        </w:rPr>
        <w:t xml:space="preserve"> г.</w:t>
      </w:r>
      <w:r w:rsidRPr="009E4C4C">
        <w:rPr>
          <w:sz w:val="24"/>
          <w:szCs w:val="24"/>
        </w:rPr>
        <w:t xml:space="preserve"> </w:t>
      </w:r>
      <w:r w:rsidRPr="00412A03">
        <w:rPr>
          <w:rFonts w:ascii="Times New Roman" w:hAnsi="Times New Roman" w:cs="Times New Roman"/>
          <w:sz w:val="24"/>
          <w:szCs w:val="24"/>
          <w:highlight w:val="yellow"/>
        </w:rPr>
        <w:t xml:space="preserve">(или - имела </w:t>
      </w:r>
      <w:r>
        <w:rPr>
          <w:rFonts w:ascii="Times New Roman" w:hAnsi="Times New Roman" w:cs="Times New Roman"/>
          <w:sz w:val="24"/>
          <w:szCs w:val="24"/>
          <w:highlight w:val="yellow"/>
        </w:rPr>
        <w:t>первую/высшую</w:t>
      </w:r>
      <w:r w:rsidRPr="00412A03">
        <w:rPr>
          <w:rFonts w:ascii="Times New Roman" w:hAnsi="Times New Roman" w:cs="Times New Roman"/>
          <w:sz w:val="24"/>
          <w:szCs w:val="24"/>
          <w:highlight w:val="yellow"/>
        </w:rPr>
        <w:t xml:space="preserve"> квалификационную категорию по должности «учитель» с 25.01.2018 г. до 24.01.2023 г.)</w:t>
      </w:r>
    </w:p>
    <w:p w:rsidR="00263A82" w:rsidRPr="006274E2" w:rsidRDefault="00263A8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263A82" w:rsidRPr="006274E2" w:rsidRDefault="00263A82" w:rsidP="003D44F8">
      <w:pPr>
        <w:pStyle w:val="ConsPlusNonformat"/>
        <w:spacing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 xml:space="preserve">образование </w:t>
      </w:r>
      <w:smartTag w:uri="urn:schemas-microsoft-com:office:smarttags" w:element="metricconverter">
        <w:smartTagPr>
          <w:attr w:name="ProductID" w:val="1995 г"/>
        </w:smartTagPr>
        <w:r>
          <w:rPr>
            <w:rFonts w:ascii="Times New Roman" w:hAnsi="Times New Roman" w:cs="Times New Roman"/>
            <w:sz w:val="24"/>
            <w:szCs w:val="24"/>
          </w:rPr>
          <w:t>1995 г</w:t>
        </w:r>
      </w:smartTag>
      <w:r>
        <w:rPr>
          <w:rFonts w:ascii="Times New Roman" w:hAnsi="Times New Roman" w:cs="Times New Roman"/>
          <w:sz w:val="24"/>
          <w:szCs w:val="24"/>
        </w:rPr>
        <w:t>., Пермский государственный педагогический университет, биология, учитель биологии</w:t>
      </w:r>
    </w:p>
    <w:p w:rsidR="00263A82" w:rsidRPr="003D44F8" w:rsidRDefault="00263A82" w:rsidP="003D44F8">
      <w:pPr>
        <w:pStyle w:val="ConsPlusNonformat"/>
        <w:spacing w:line="200" w:lineRule="exact"/>
        <w:ind w:right="-284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D44F8">
        <w:rPr>
          <w:rFonts w:ascii="Times New Roman" w:hAnsi="Times New Roman" w:cs="Times New Roman"/>
          <w:sz w:val="28"/>
          <w:szCs w:val="28"/>
          <w:vertAlign w:val="subscript"/>
        </w:rPr>
        <w:t>(когда и какое образовательное учреждение профессионального образования окончил, полученная специальность и квалификация)</w:t>
      </w:r>
    </w:p>
    <w:p w:rsidR="00263A82" w:rsidRPr="006274E2" w:rsidRDefault="00263A82" w:rsidP="009060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</w:t>
      </w:r>
      <w:r w:rsidRPr="00072273">
        <w:rPr>
          <w:rFonts w:ascii="Times New Roman" w:hAnsi="Times New Roman" w:cs="Times New Roman"/>
          <w:sz w:val="24"/>
          <w:szCs w:val="24"/>
          <w:highlight w:val="yellow"/>
        </w:rPr>
        <w:t>25</w:t>
      </w:r>
      <w:r w:rsidRPr="006274E2">
        <w:rPr>
          <w:rFonts w:ascii="Times New Roman" w:hAnsi="Times New Roman" w:cs="Times New Roman"/>
          <w:sz w:val="24"/>
          <w:szCs w:val="24"/>
        </w:rPr>
        <w:t xml:space="preserve"> лет,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A82" w:rsidRPr="006274E2" w:rsidRDefault="00263A82" w:rsidP="009060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 xml:space="preserve">в данной должности </w:t>
      </w:r>
      <w:r w:rsidRPr="00DC6D47">
        <w:rPr>
          <w:rFonts w:ascii="Times New Roman" w:hAnsi="Times New Roman" w:cs="Times New Roman"/>
          <w:sz w:val="24"/>
          <w:szCs w:val="24"/>
          <w:highlight w:val="yellow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4E2">
        <w:rPr>
          <w:rFonts w:ascii="Times New Roman" w:hAnsi="Times New Roman" w:cs="Times New Roman"/>
          <w:sz w:val="24"/>
          <w:szCs w:val="24"/>
        </w:rPr>
        <w:t xml:space="preserve">лет; в данном учреждении </w:t>
      </w:r>
      <w:r w:rsidRPr="00DC6D47">
        <w:rPr>
          <w:rFonts w:ascii="Times New Roman" w:hAnsi="Times New Roman" w:cs="Times New Roman"/>
          <w:sz w:val="24"/>
          <w:szCs w:val="24"/>
          <w:highlight w:val="yellow"/>
        </w:rPr>
        <w:t>14</w:t>
      </w:r>
      <w:r w:rsidRPr="006274E2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263A82" w:rsidRPr="00146D13" w:rsidRDefault="00263A82" w:rsidP="000C61C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Имею следующие государственные/ведомственные награды, звания, ученую степень, ученое звание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12A03">
        <w:rPr>
          <w:rFonts w:ascii="Times New Roman" w:hAnsi="Times New Roman" w:cs="Times New Roman"/>
          <w:sz w:val="24"/>
          <w:szCs w:val="24"/>
          <w:highlight w:val="yellow"/>
        </w:rPr>
        <w:t xml:space="preserve">не имею. (или - «Почётная грамота Департамента образования Пермского края», </w:t>
      </w:r>
      <w:smartTag w:uri="urn:schemas-microsoft-com:office:smarttags" w:element="metricconverter">
        <w:smartTagPr>
          <w:attr w:name="ProductID" w:val="2012 г"/>
        </w:smartTagPr>
        <w:r w:rsidRPr="00412A03">
          <w:rPr>
            <w:rFonts w:ascii="Times New Roman" w:hAnsi="Times New Roman" w:cs="Times New Roman"/>
            <w:sz w:val="24"/>
            <w:szCs w:val="24"/>
            <w:highlight w:val="yellow"/>
          </w:rPr>
          <w:t>2012 г</w:t>
        </w:r>
      </w:smartTag>
      <w:r w:rsidRPr="00412A03">
        <w:rPr>
          <w:rFonts w:ascii="Times New Roman" w:hAnsi="Times New Roman" w:cs="Times New Roman"/>
          <w:sz w:val="24"/>
          <w:szCs w:val="24"/>
          <w:highlight w:val="yellow"/>
        </w:rPr>
        <w:t>.)</w:t>
      </w:r>
    </w:p>
    <w:p w:rsidR="00263A82" w:rsidRDefault="00263A8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Имею награды за участие в конкурсах профессионального мастерства Министерства просвещения Российской Федерации и/или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4E2"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  <w:bookmarkStart w:id="0" w:name="_GoBack"/>
      <w:bookmarkEnd w:id="0"/>
      <w:r w:rsidRPr="006274E2">
        <w:rPr>
          <w:rFonts w:ascii="Times New Roman" w:hAnsi="Times New Roman" w:cs="Times New Roman"/>
          <w:sz w:val="24"/>
          <w:szCs w:val="24"/>
        </w:rPr>
        <w:t>и науки Пермского края</w:t>
      </w:r>
    </w:p>
    <w:p w:rsidR="00263A82" w:rsidRPr="006274E2" w:rsidRDefault="00263A82" w:rsidP="009060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6274E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274E2">
        <w:rPr>
          <w:rFonts w:ascii="Times New Roman" w:hAnsi="Times New Roman" w:cs="Times New Roman"/>
          <w:sz w:val="24"/>
          <w:szCs w:val="24"/>
        </w:rPr>
        <w:t>________</w:t>
      </w:r>
    </w:p>
    <w:p w:rsidR="00263A82" w:rsidRPr="006274E2" w:rsidRDefault="00263A8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Сведения о повышении квалификации за последние 3 года</w:t>
      </w:r>
    </w:p>
    <w:p w:rsidR="00263A82" w:rsidRPr="006274E2" w:rsidRDefault="00263A8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274E2">
        <w:rPr>
          <w:rFonts w:ascii="Times New Roman" w:hAnsi="Times New Roman" w:cs="Times New Roman"/>
          <w:sz w:val="24"/>
          <w:szCs w:val="24"/>
        </w:rPr>
        <w:t>____</w:t>
      </w:r>
    </w:p>
    <w:p w:rsidR="00263A82" w:rsidRPr="006274E2" w:rsidRDefault="00263A8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Сведения о результатах профессиональной деятельности:</w:t>
      </w:r>
    </w:p>
    <w:p w:rsidR="00263A82" w:rsidRPr="00617DEA" w:rsidRDefault="00263A82" w:rsidP="00854502">
      <w:pPr>
        <w:autoSpaceDE w:val="0"/>
        <w:autoSpaceDN w:val="0"/>
        <w:adjustRightInd w:val="0"/>
        <w:spacing w:line="360" w:lineRule="exact"/>
        <w:rPr>
          <w:sz w:val="24"/>
          <w:szCs w:val="24"/>
        </w:rPr>
      </w:pPr>
      <w:r w:rsidRPr="00617DEA">
        <w:rPr>
          <w:sz w:val="24"/>
          <w:szCs w:val="24"/>
        </w:rPr>
        <w:t xml:space="preserve">_____________________________________________________________________________ </w:t>
      </w:r>
    </w:p>
    <w:p w:rsidR="00263A82" w:rsidRPr="006274E2" w:rsidRDefault="00263A82" w:rsidP="00854502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 xml:space="preserve">Аттестацию на заседании Аттестационной комиссии прошу провести </w:t>
      </w:r>
      <w:r w:rsidRPr="006274E2">
        <w:rPr>
          <w:rFonts w:ascii="Times New Roman" w:hAnsi="Times New Roman" w:cs="Times New Roman"/>
          <w:sz w:val="24"/>
          <w:szCs w:val="24"/>
        </w:rPr>
        <w:br/>
        <w:t xml:space="preserve">в моем присутствии (без моего присутствия) </w:t>
      </w:r>
      <w:r w:rsidRPr="006274E2">
        <w:rPr>
          <w:rFonts w:ascii="Times New Roman" w:hAnsi="Times New Roman" w:cs="Times New Roman"/>
          <w:i/>
          <w:sz w:val="24"/>
          <w:szCs w:val="24"/>
        </w:rPr>
        <w:t>(нужное подчеркнуть).</w:t>
      </w:r>
    </w:p>
    <w:p w:rsidR="00263A82" w:rsidRPr="006274E2" w:rsidRDefault="00263A82" w:rsidP="00944503">
      <w:pPr>
        <w:pStyle w:val="11"/>
        <w:spacing w:before="0"/>
        <w:ind w:firstLine="720"/>
        <w:rPr>
          <w:sz w:val="24"/>
          <w:szCs w:val="24"/>
        </w:rPr>
      </w:pPr>
      <w:r w:rsidRPr="006274E2">
        <w:rPr>
          <w:sz w:val="24"/>
          <w:szCs w:val="24"/>
        </w:rPr>
        <w:t xml:space="preserve">С </w:t>
      </w:r>
      <w:r w:rsidRPr="00547C0B">
        <w:rPr>
          <w:sz w:val="24"/>
          <w:szCs w:val="24"/>
          <w:lang w:eastAsia="ru-RU"/>
        </w:rPr>
        <w:t>Порядком</w:t>
      </w:r>
      <w:r w:rsidRPr="006274E2">
        <w:rPr>
          <w:sz w:val="24"/>
          <w:szCs w:val="24"/>
        </w:rPr>
        <w:t xml:space="preserve">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от 24 марта </w:t>
      </w:r>
      <w:smartTag w:uri="urn:schemas-microsoft-com:office:smarttags" w:element="metricconverter">
        <w:smartTagPr>
          <w:attr w:name="ProductID" w:val="2023 г"/>
        </w:smartTagPr>
        <w:r w:rsidRPr="006274E2">
          <w:rPr>
            <w:sz w:val="24"/>
            <w:szCs w:val="24"/>
          </w:rPr>
          <w:t>2023 г</w:t>
        </w:r>
      </w:smartTag>
      <w:r w:rsidRPr="006274E2">
        <w:rPr>
          <w:sz w:val="24"/>
          <w:szCs w:val="24"/>
        </w:rPr>
        <w:t>. № 196 ознакомлен(а).</w:t>
      </w:r>
    </w:p>
    <w:p w:rsidR="00263A82" w:rsidRPr="00547C0B" w:rsidRDefault="00263A82" w:rsidP="00944503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47C0B">
        <w:rPr>
          <w:rFonts w:ascii="Times New Roman" w:hAnsi="Times New Roman" w:cs="Times New Roman"/>
          <w:sz w:val="18"/>
          <w:szCs w:val="18"/>
        </w:rPr>
        <w:t xml:space="preserve">В соответствии с требованиями </w:t>
      </w:r>
      <w:hyperlink r:id="rId4" w:history="1">
        <w:r w:rsidRPr="00547C0B">
          <w:rPr>
            <w:rFonts w:ascii="Times New Roman" w:hAnsi="Times New Roman" w:cs="Times New Roman"/>
            <w:sz w:val="18"/>
            <w:szCs w:val="18"/>
          </w:rPr>
          <w:t>статьи 9</w:t>
        </w:r>
      </w:hyperlink>
      <w:r w:rsidRPr="00547C0B">
        <w:rPr>
          <w:rFonts w:ascii="Times New Roman" w:hAnsi="Times New Roman" w:cs="Times New Roman"/>
          <w:sz w:val="18"/>
          <w:szCs w:val="18"/>
        </w:rPr>
        <w:t xml:space="preserve"> Федерального закона от 27.07.2006г. № 152-ФЗ «О персональных данных», в целях: обеспечения процедуры аттестации педагогических работников даю согласие Министерству образования и науки Пермского края (г. Пермь, ул. Куйбышева, 14), государственному автономному учреждению дополнительного профессионального образования «Институт развития образования Пермского края» (г. Пермь, ул. Екатерининская, 210),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</w:t>
      </w:r>
      <w:hyperlink r:id="rId5" w:history="1">
        <w:r w:rsidRPr="00547C0B">
          <w:rPr>
            <w:rStyle w:val="Hyperlink"/>
            <w:rFonts w:ascii="Times New Roman" w:hAnsi="Times New Roman"/>
            <w:sz w:val="18"/>
            <w:szCs w:val="18"/>
          </w:rPr>
          <w:t>пунктом 3 статьи 3</w:t>
        </w:r>
      </w:hyperlink>
      <w:r w:rsidRPr="00547C0B">
        <w:rPr>
          <w:rFonts w:ascii="Times New Roman" w:hAnsi="Times New Roman" w:cs="Times New Roman"/>
          <w:sz w:val="18"/>
          <w:szCs w:val="18"/>
        </w:rPr>
        <w:t xml:space="preserve"> Федерального закона от 27.07.2006г. № 152-ФЗ «О персональных данных».</w:t>
      </w:r>
    </w:p>
    <w:p w:rsidR="00263A82" w:rsidRPr="00547C0B" w:rsidRDefault="00263A82" w:rsidP="00854502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44503">
        <w:rPr>
          <w:rFonts w:ascii="Times New Roman" w:hAnsi="Times New Roman" w:cs="Times New Roman"/>
          <w:sz w:val="18"/>
          <w:szCs w:val="18"/>
        </w:rPr>
        <w:t>К персональным данным, на обработку которых я даю согласие, относятся:</w:t>
      </w:r>
      <w:r w:rsidRPr="00547C0B">
        <w:rPr>
          <w:rFonts w:ascii="Times New Roman" w:hAnsi="Times New Roman" w:cs="Times New Roman"/>
          <w:sz w:val="18"/>
          <w:szCs w:val="18"/>
        </w:rPr>
        <w:t>фамилия, имя, отчество; должность; место работы; пол, стаж; номер телефона (служебный, домашний, мобильный), паспортные данные; e-mail; сведения об образовании, квалификации, профессиональной подготовке, о повышении квалификации и иные данные, необходимые для прохождения аттестационных процедур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263A82" w:rsidRPr="00547C0B" w:rsidRDefault="00263A82" w:rsidP="00854502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47C0B">
        <w:rPr>
          <w:rFonts w:ascii="Times New Roman" w:hAnsi="Times New Roman" w:cs="Times New Roman"/>
          <w:sz w:val="18"/>
          <w:szCs w:val="18"/>
        </w:rPr>
        <w:t>Предоставляю право осуществлять все действия (операции) с моими персональными данными, включая сбор, систематизацию, хранение, изменение, использование, обезличивание, блокирование, уничтожение. Должностное лицо, ответственное за прием заявлений в Аттестационную комиссию,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Министерству образования и науки Пермского края.</w:t>
      </w:r>
    </w:p>
    <w:p w:rsidR="00263A82" w:rsidRPr="00547C0B" w:rsidRDefault="00263A82" w:rsidP="00854502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47C0B">
        <w:rPr>
          <w:rFonts w:ascii="Times New Roman" w:hAnsi="Times New Roman" w:cs="Times New Roman"/>
          <w:sz w:val="18"/>
          <w:szCs w:val="18"/>
        </w:rPr>
        <w:t xml:space="preserve">Настоящее согласие действует со дня его подписания до дня отзыва в письменной форме. </w:t>
      </w:r>
    </w:p>
    <w:p w:rsidR="00263A82" w:rsidRPr="00547C0B" w:rsidRDefault="00263A82" w:rsidP="00854502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47C0B">
        <w:rPr>
          <w:rFonts w:ascii="Times New Roman" w:hAnsi="Times New Roman" w:cs="Times New Roman"/>
          <w:sz w:val="18"/>
          <w:szCs w:val="18"/>
        </w:rPr>
        <w:t>Я подтверждаю, что мне известно о праве отозвать свое согласие на основании моего письменного заявления.</w:t>
      </w:r>
    </w:p>
    <w:p w:rsidR="00263A82" w:rsidRPr="000559AB" w:rsidRDefault="00263A8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A82" w:rsidRPr="006274E2" w:rsidRDefault="00263A8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Достоверность представленных сведений подтверждаю.</w:t>
      </w:r>
    </w:p>
    <w:p w:rsidR="00263A82" w:rsidRPr="00944503" w:rsidRDefault="00263A8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2"/>
        <w:gridCol w:w="2640"/>
        <w:gridCol w:w="3609"/>
      </w:tblGrid>
      <w:tr w:rsidR="00263A82" w:rsidRPr="00944503" w:rsidTr="00EC0C0F">
        <w:tc>
          <w:tcPr>
            <w:tcW w:w="2822" w:type="dxa"/>
          </w:tcPr>
          <w:p w:rsidR="00263A82" w:rsidRPr="00944503" w:rsidRDefault="00263A82" w:rsidP="00EC0C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50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263A82" w:rsidRPr="00944503" w:rsidRDefault="00263A82" w:rsidP="00944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503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2640" w:type="dxa"/>
          </w:tcPr>
          <w:p w:rsidR="00263A82" w:rsidRPr="00944503" w:rsidRDefault="00263A82" w:rsidP="00EC0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503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263A82" w:rsidRPr="00944503" w:rsidRDefault="00263A82" w:rsidP="00EC0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50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609" w:type="dxa"/>
          </w:tcPr>
          <w:p w:rsidR="00263A82" w:rsidRPr="00944503" w:rsidRDefault="00263A82" w:rsidP="00EC0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503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263A82" w:rsidRPr="00944503" w:rsidRDefault="00263A82" w:rsidP="00EC0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503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</w:tbl>
    <w:p w:rsidR="00263A82" w:rsidRPr="00944503" w:rsidRDefault="00263A8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3A82" w:rsidRPr="00944503" w:rsidRDefault="00263A8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50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4450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44503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 w:rsidRPr="00944503">
          <w:rPr>
            <w:rFonts w:ascii="Times New Roman" w:hAnsi="Times New Roman" w:cs="Times New Roman"/>
            <w:sz w:val="24"/>
            <w:szCs w:val="24"/>
          </w:rPr>
          <w:t>20</w:t>
        </w:r>
        <w:r>
          <w:rPr>
            <w:rFonts w:ascii="Times New Roman" w:hAnsi="Times New Roman" w:cs="Times New Roman"/>
            <w:sz w:val="24"/>
            <w:szCs w:val="24"/>
          </w:rPr>
          <w:t>24</w:t>
        </w:r>
        <w:r w:rsidRPr="00944503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Pr="00944503">
        <w:rPr>
          <w:rFonts w:ascii="Times New Roman" w:hAnsi="Times New Roman" w:cs="Times New Roman"/>
          <w:sz w:val="24"/>
          <w:szCs w:val="24"/>
        </w:rPr>
        <w:t>.</w:t>
      </w:r>
    </w:p>
    <w:p w:rsidR="00263A82" w:rsidRPr="00944503" w:rsidRDefault="00263A8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3A82" w:rsidRDefault="00263A82" w:rsidP="004567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503">
        <w:rPr>
          <w:rFonts w:ascii="Times New Roman" w:hAnsi="Times New Roman" w:cs="Times New Roman"/>
          <w:sz w:val="24"/>
          <w:szCs w:val="24"/>
        </w:rPr>
        <w:t xml:space="preserve">Телефон служебный: </w:t>
      </w:r>
      <w:r>
        <w:rPr>
          <w:rFonts w:ascii="Times New Roman" w:hAnsi="Times New Roman" w:cs="Times New Roman"/>
          <w:sz w:val="24"/>
          <w:szCs w:val="24"/>
        </w:rPr>
        <w:t>8(34255)…</w:t>
      </w:r>
    </w:p>
    <w:p w:rsidR="00263A82" w:rsidRPr="00944503" w:rsidRDefault="00263A8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503">
        <w:rPr>
          <w:rFonts w:ascii="Times New Roman" w:hAnsi="Times New Roman" w:cs="Times New Roman"/>
          <w:sz w:val="24"/>
          <w:szCs w:val="24"/>
        </w:rPr>
        <w:t xml:space="preserve">Телефон мобильный: </w:t>
      </w:r>
    </w:p>
    <w:p w:rsidR="00263A82" w:rsidRPr="00944503" w:rsidRDefault="00263A8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503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</w:p>
    <w:sectPr w:rsidR="00263A82" w:rsidRPr="00944503" w:rsidSect="0075157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03D"/>
    <w:rsid w:val="000559AB"/>
    <w:rsid w:val="000626FD"/>
    <w:rsid w:val="00072273"/>
    <w:rsid w:val="00072AC6"/>
    <w:rsid w:val="00074DD0"/>
    <w:rsid w:val="000C009F"/>
    <w:rsid w:val="000C61C6"/>
    <w:rsid w:val="00146D13"/>
    <w:rsid w:val="00183A73"/>
    <w:rsid w:val="001B4A7D"/>
    <w:rsid w:val="00263A82"/>
    <w:rsid w:val="00275D0F"/>
    <w:rsid w:val="00292C9D"/>
    <w:rsid w:val="002D0319"/>
    <w:rsid w:val="002D227C"/>
    <w:rsid w:val="002F2BB9"/>
    <w:rsid w:val="00375E78"/>
    <w:rsid w:val="003D44F8"/>
    <w:rsid w:val="003D6B4E"/>
    <w:rsid w:val="00412A03"/>
    <w:rsid w:val="0041469A"/>
    <w:rsid w:val="00445BF8"/>
    <w:rsid w:val="00453A6B"/>
    <w:rsid w:val="00456753"/>
    <w:rsid w:val="004E7388"/>
    <w:rsid w:val="004F1636"/>
    <w:rsid w:val="00516D55"/>
    <w:rsid w:val="00520439"/>
    <w:rsid w:val="00542FE3"/>
    <w:rsid w:val="00547C0B"/>
    <w:rsid w:val="00555567"/>
    <w:rsid w:val="005C65DB"/>
    <w:rsid w:val="00617DEA"/>
    <w:rsid w:val="006274E2"/>
    <w:rsid w:val="006A6369"/>
    <w:rsid w:val="006F288E"/>
    <w:rsid w:val="0075157E"/>
    <w:rsid w:val="00782900"/>
    <w:rsid w:val="00854502"/>
    <w:rsid w:val="008618A8"/>
    <w:rsid w:val="00865E1B"/>
    <w:rsid w:val="00881E4F"/>
    <w:rsid w:val="00897EEC"/>
    <w:rsid w:val="008A34CB"/>
    <w:rsid w:val="008D1CC4"/>
    <w:rsid w:val="008F093C"/>
    <w:rsid w:val="008F4D02"/>
    <w:rsid w:val="00906018"/>
    <w:rsid w:val="009407C0"/>
    <w:rsid w:val="00944503"/>
    <w:rsid w:val="00955C81"/>
    <w:rsid w:val="009634BB"/>
    <w:rsid w:val="009926F2"/>
    <w:rsid w:val="009C5F62"/>
    <w:rsid w:val="009D6BD9"/>
    <w:rsid w:val="009E4C4C"/>
    <w:rsid w:val="00A055CA"/>
    <w:rsid w:val="00A3091E"/>
    <w:rsid w:val="00AB2DB8"/>
    <w:rsid w:val="00AC741B"/>
    <w:rsid w:val="00B07039"/>
    <w:rsid w:val="00B45B88"/>
    <w:rsid w:val="00B73D5B"/>
    <w:rsid w:val="00BB7DBB"/>
    <w:rsid w:val="00BC5234"/>
    <w:rsid w:val="00BE503D"/>
    <w:rsid w:val="00CF4E66"/>
    <w:rsid w:val="00D50E67"/>
    <w:rsid w:val="00D8050C"/>
    <w:rsid w:val="00DA0AF6"/>
    <w:rsid w:val="00DB5CCA"/>
    <w:rsid w:val="00DC33C3"/>
    <w:rsid w:val="00DC6D47"/>
    <w:rsid w:val="00E776D7"/>
    <w:rsid w:val="00E87F95"/>
    <w:rsid w:val="00EA3173"/>
    <w:rsid w:val="00EA50AC"/>
    <w:rsid w:val="00EC0C0F"/>
    <w:rsid w:val="00F427FC"/>
    <w:rsid w:val="00F5103D"/>
    <w:rsid w:val="00F8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502"/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85450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5450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Основной текст (11)"/>
    <w:basedOn w:val="Normal"/>
    <w:uiPriority w:val="99"/>
    <w:rsid w:val="00854502"/>
    <w:pPr>
      <w:shd w:val="clear" w:color="auto" w:fill="FFFFFF"/>
      <w:suppressAutoHyphens/>
      <w:spacing w:before="900" w:line="269" w:lineRule="exact"/>
      <w:jc w:val="both"/>
    </w:pPr>
    <w:rPr>
      <w:sz w:val="21"/>
      <w:szCs w:val="21"/>
      <w:lang w:eastAsia="ar-SA"/>
    </w:rPr>
  </w:style>
  <w:style w:type="paragraph" w:customStyle="1" w:styleId="ConsPlusNormal">
    <w:name w:val="ConsPlusNormal"/>
    <w:uiPriority w:val="99"/>
    <w:rsid w:val="00854502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Hyperlink">
    <w:name w:val="Hyperlink"/>
    <w:basedOn w:val="DefaultParagraphFont"/>
    <w:uiPriority w:val="99"/>
    <w:rsid w:val="00854502"/>
    <w:rPr>
      <w:rFonts w:cs="Times New Roman"/>
      <w:color w:val="0000FF"/>
      <w:u w:val="single"/>
    </w:rPr>
  </w:style>
  <w:style w:type="character" w:customStyle="1" w:styleId="xbe">
    <w:name w:val="_xbe"/>
    <w:uiPriority w:val="99"/>
    <w:rsid w:val="00854502"/>
  </w:style>
  <w:style w:type="paragraph" w:customStyle="1" w:styleId="ConsPlusNonformat">
    <w:name w:val="ConsPlusNonformat"/>
    <w:uiPriority w:val="99"/>
    <w:rsid w:val="008545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locked/>
    <w:rsid w:val="00AC741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88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C71AC2E987015415483D6756342C0FD8DB15802219BE02EF8B9D28C596F5204E32879B517A1E33A0kEE" TargetMode="External"/><Relationship Id="rId4" Type="http://schemas.openxmlformats.org/officeDocument/2006/relationships/hyperlink" Target="consultantplus://offline/ref=4DC71AC2E987015415483D6756342C0FD8DB15802219BE02EF8B9D28C596F5204E32879B517A1C36A0k1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2</Pages>
  <Words>655</Words>
  <Characters>3736</Characters>
  <Application>Microsoft Office Outlook</Application>
  <DocSecurity>0</DocSecurity>
  <Lines>0</Lines>
  <Paragraphs>0</Paragraphs>
  <ScaleCrop>false</ScaleCrop>
  <Company>ИРО ПК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Аттестационную комиссию </dc:title>
  <dc:subject/>
  <dc:creator>Коротаева Татьяна Викторовна</dc:creator>
  <cp:keywords/>
  <dc:description/>
  <cp:lastModifiedBy>Эля</cp:lastModifiedBy>
  <cp:revision>96</cp:revision>
  <cp:lastPrinted>2024-09-03T06:11:00Z</cp:lastPrinted>
  <dcterms:created xsi:type="dcterms:W3CDTF">2024-09-02T02:19:00Z</dcterms:created>
  <dcterms:modified xsi:type="dcterms:W3CDTF">2024-09-04T20:44:00Z</dcterms:modified>
</cp:coreProperties>
</file>